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66" w:rsidRDefault="009F2766">
      <w:r w:rsidRPr="00C66745">
        <w:rPr>
          <w:noProof/>
          <w:lang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5in;height:270pt;visibility:visible">
            <v:imagedata r:id="rId4" o:title=""/>
          </v:shape>
        </w:pict>
      </w:r>
      <w:bookmarkStart w:id="0" w:name="_GoBack"/>
      <w:bookmarkEnd w:id="0"/>
    </w:p>
    <w:sectPr w:rsidR="009F2766" w:rsidSect="00DA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38F"/>
    <w:rsid w:val="003B4D99"/>
    <w:rsid w:val="005326AC"/>
    <w:rsid w:val="00707FA6"/>
    <w:rsid w:val="007B638F"/>
    <w:rsid w:val="00817E67"/>
    <w:rsid w:val="009F2766"/>
    <w:rsid w:val="00C66745"/>
    <w:rsid w:val="00DA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</dc:creator>
  <cp:keywords/>
  <dc:description/>
  <cp:lastModifiedBy>Emiel</cp:lastModifiedBy>
  <cp:revision>2</cp:revision>
  <dcterms:created xsi:type="dcterms:W3CDTF">2013-12-19T22:15:00Z</dcterms:created>
  <dcterms:modified xsi:type="dcterms:W3CDTF">2013-12-19T22:15:00Z</dcterms:modified>
</cp:coreProperties>
</file>